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E6" w:rsidRDefault="000517E6" w:rsidP="0055109A">
      <w:pPr>
        <w:spacing w:line="360" w:lineRule="auto"/>
        <w:jc w:val="center"/>
      </w:pPr>
      <w:r>
        <w:t>Declaração dos autores</w:t>
      </w:r>
    </w:p>
    <w:p w:rsidR="000517E6" w:rsidRDefault="000517E6" w:rsidP="0055109A">
      <w:pPr>
        <w:spacing w:line="360" w:lineRule="auto"/>
        <w:jc w:val="both"/>
      </w:pPr>
    </w:p>
    <w:p w:rsidR="000517E6" w:rsidRDefault="000517E6" w:rsidP="0055109A">
      <w:pPr>
        <w:spacing w:line="360" w:lineRule="auto"/>
        <w:jc w:val="both"/>
      </w:pPr>
      <w:r>
        <w:tab/>
      </w:r>
      <w:r w:rsidRPr="0055109A">
        <w:t>Encaminho o artigo em anexo intitulado: “Percepção e hábitos relacionados ao lixo doméstico entre moradores da comunidade do Coripós, Blumenau, SC” dos</w:t>
      </w:r>
      <w:r>
        <w:t xml:space="preserve"> autores Paula Consolin Vieira, </w:t>
      </w:r>
      <w:r w:rsidRPr="0055109A">
        <w:t>João Luiz Gurgel Calvet da Silveira</w:t>
      </w:r>
      <w:r>
        <w:t xml:space="preserve"> e Karla Ferreira Rodrigues. </w:t>
      </w:r>
      <w:r w:rsidRPr="0055109A">
        <w:t xml:space="preserve"> </w:t>
      </w:r>
    </w:p>
    <w:p w:rsidR="000517E6" w:rsidRPr="0055109A" w:rsidRDefault="000517E6" w:rsidP="0055109A">
      <w:pPr>
        <w:spacing w:line="360" w:lineRule="auto"/>
        <w:jc w:val="both"/>
      </w:pPr>
    </w:p>
    <w:p w:rsidR="000517E6" w:rsidRDefault="000517E6" w:rsidP="0055109A">
      <w:pPr>
        <w:spacing w:line="360" w:lineRule="auto"/>
        <w:jc w:val="both"/>
      </w:pPr>
      <w:r>
        <w:t>Contatos: Paula Consolin Vieira: Estudante do 6º ano de Medicina da Universidade Regional de Blumenau e pesquisadora do estudo.</w:t>
      </w:r>
    </w:p>
    <w:p w:rsidR="000517E6" w:rsidRDefault="000517E6" w:rsidP="0055109A">
      <w:pPr>
        <w:spacing w:line="360" w:lineRule="auto"/>
        <w:jc w:val="both"/>
      </w:pPr>
      <w:r>
        <w:t xml:space="preserve">E-mail – </w:t>
      </w:r>
      <w:hyperlink r:id="rId4" w:history="1">
        <w:r w:rsidRPr="00721BA8">
          <w:rPr>
            <w:rStyle w:val="Hyperlink"/>
          </w:rPr>
          <w:t>paula_consolin@yahoo.com.br</w:t>
        </w:r>
      </w:hyperlink>
      <w:r>
        <w:t>.</w:t>
      </w:r>
    </w:p>
    <w:p w:rsidR="000517E6" w:rsidRDefault="000517E6" w:rsidP="0055109A">
      <w:pPr>
        <w:spacing w:line="360" w:lineRule="auto"/>
        <w:jc w:val="both"/>
      </w:pPr>
      <w:r>
        <w:t>Fone: (047) 911706-31</w:t>
      </w:r>
    </w:p>
    <w:p w:rsidR="000517E6" w:rsidRPr="0055109A" w:rsidRDefault="000517E6" w:rsidP="0055109A">
      <w:pPr>
        <w:spacing w:line="360" w:lineRule="auto"/>
        <w:jc w:val="both"/>
      </w:pPr>
      <w:r>
        <w:t xml:space="preserve">                 </w:t>
      </w:r>
      <w:r w:rsidRPr="0055109A">
        <w:t xml:space="preserve">João Luiz Gurgel Calvet da Silveira: Doutor </w:t>
      </w:r>
      <w:smartTag w:uri="urn:schemas-microsoft-com:office:smarttags" w:element="PersonName">
        <w:smartTagPr>
          <w:attr w:name="ProductID" w:val="em Odontologia Social"/>
        </w:smartTagPr>
        <w:r w:rsidRPr="0055109A">
          <w:t>em Odontologia Social</w:t>
        </w:r>
      </w:smartTag>
      <w:r w:rsidRPr="0055109A">
        <w:t>, Docente da FURB e orientador do estudo.</w:t>
      </w:r>
    </w:p>
    <w:p w:rsidR="000517E6" w:rsidRPr="0055109A" w:rsidRDefault="000517E6" w:rsidP="0055109A">
      <w:pPr>
        <w:spacing w:line="360" w:lineRule="auto"/>
        <w:jc w:val="both"/>
      </w:pPr>
      <w:r>
        <w:t xml:space="preserve">                  </w:t>
      </w:r>
      <w:r w:rsidRPr="0055109A">
        <w:t>Karla Ferreira Rodrigues: Professor do quadro do curso de Medicina da Universidade Regional de Blumenau e orientadora do estudo.</w:t>
      </w:r>
    </w:p>
    <w:p w:rsidR="000517E6" w:rsidRDefault="000517E6" w:rsidP="0055109A">
      <w:pPr>
        <w:spacing w:line="360" w:lineRule="auto"/>
        <w:jc w:val="both"/>
      </w:pPr>
    </w:p>
    <w:p w:rsidR="000517E6" w:rsidRDefault="000517E6" w:rsidP="0055109A">
      <w:pPr>
        <w:spacing w:line="360" w:lineRule="auto"/>
        <w:jc w:val="both"/>
      </w:pPr>
      <w:r>
        <w:t>Endereço para postagens: Universidade Regional de Blumenau</w:t>
      </w:r>
    </w:p>
    <w:p w:rsidR="000517E6" w:rsidRPr="00954C28" w:rsidRDefault="000517E6" w:rsidP="0055109A">
      <w:pPr>
        <w:spacing w:line="360" w:lineRule="auto"/>
        <w:jc w:val="both"/>
      </w:pPr>
      <w:r>
        <w:t xml:space="preserve">           </w:t>
      </w:r>
      <w:r>
        <w:tab/>
      </w:r>
      <w:r>
        <w:tab/>
      </w:r>
      <w:r>
        <w:tab/>
        <w:t xml:space="preserve">      </w:t>
      </w:r>
      <w:r w:rsidRPr="00954C28">
        <w:t>Programas de Saúde da Família</w:t>
      </w:r>
    </w:p>
    <w:p w:rsidR="000517E6" w:rsidRPr="00954C28" w:rsidRDefault="000517E6" w:rsidP="0055109A">
      <w:pPr>
        <w:spacing w:line="360" w:lineRule="auto"/>
        <w:jc w:val="both"/>
      </w:pPr>
      <w:r w:rsidRPr="00954C28">
        <w:t xml:space="preserve">              </w:t>
      </w:r>
      <w:r w:rsidRPr="00954C28">
        <w:tab/>
      </w:r>
      <w:r w:rsidRPr="00954C28">
        <w:tab/>
        <w:t xml:space="preserve">      R. Antonio da Veiga, 140 – Bairro Victor Konder – Blumenau – SC</w:t>
      </w:r>
    </w:p>
    <w:p w:rsidR="000517E6" w:rsidRPr="00954C28" w:rsidRDefault="000517E6" w:rsidP="0055109A">
      <w:pPr>
        <w:spacing w:line="360" w:lineRule="auto"/>
        <w:jc w:val="both"/>
      </w:pPr>
      <w:r w:rsidRPr="00954C28">
        <w:t xml:space="preserve">             </w:t>
      </w:r>
      <w:r w:rsidRPr="00954C28">
        <w:tab/>
      </w:r>
      <w:r w:rsidRPr="00954C28">
        <w:tab/>
        <w:t xml:space="preserve">      CEP: 89012-090</w:t>
      </w:r>
    </w:p>
    <w:p w:rsidR="000517E6" w:rsidRPr="00954C28" w:rsidRDefault="000517E6" w:rsidP="0055109A">
      <w:pPr>
        <w:spacing w:line="360" w:lineRule="auto"/>
        <w:ind w:left="2124"/>
        <w:jc w:val="both"/>
      </w:pPr>
      <w:r w:rsidRPr="00954C28">
        <w:t xml:space="preserve">      E-mail: </w:t>
      </w:r>
      <w:hyperlink r:id="rId5" w:history="1">
        <w:r w:rsidRPr="00954C28">
          <w:rPr>
            <w:rStyle w:val="Hyperlink"/>
            <w:color w:val="auto"/>
          </w:rPr>
          <w:t>gurgel</w:t>
        </w:r>
      </w:hyperlink>
      <w:r w:rsidRPr="00954C28">
        <w:t xml:space="preserve">jl@gmail.com </w:t>
      </w:r>
    </w:p>
    <w:p w:rsidR="000517E6" w:rsidRPr="00954C28" w:rsidRDefault="000517E6" w:rsidP="0055109A">
      <w:pPr>
        <w:spacing w:line="360" w:lineRule="auto"/>
        <w:ind w:left="1416" w:firstLine="708"/>
        <w:jc w:val="both"/>
      </w:pPr>
      <w:r w:rsidRPr="00954C28">
        <w:t xml:space="preserve">      Fone: 047 33210283</w:t>
      </w:r>
    </w:p>
    <w:p w:rsidR="000517E6" w:rsidRDefault="000517E6" w:rsidP="0055109A">
      <w:pPr>
        <w:spacing w:line="360" w:lineRule="auto"/>
        <w:jc w:val="both"/>
      </w:pPr>
    </w:p>
    <w:p w:rsidR="000517E6" w:rsidRDefault="000517E6" w:rsidP="0055109A">
      <w:pPr>
        <w:spacing w:line="360" w:lineRule="auto"/>
        <w:jc w:val="both"/>
      </w:pPr>
    </w:p>
    <w:p w:rsidR="000517E6" w:rsidRDefault="000517E6" w:rsidP="0055109A">
      <w:pPr>
        <w:spacing w:line="360" w:lineRule="auto"/>
        <w:ind w:firstLine="708"/>
        <w:jc w:val="both"/>
      </w:pPr>
      <w:r>
        <w:t>Os autores declaram não possuir conflitos de interesses que possam interferir nos resultados do estudo, assim como a exclusividade do artigo.</w:t>
      </w:r>
    </w:p>
    <w:p w:rsidR="000517E6" w:rsidRDefault="000517E6" w:rsidP="00A569C1">
      <w:pPr>
        <w:spacing w:line="360" w:lineRule="auto"/>
        <w:ind w:firstLine="708"/>
        <w:jc w:val="both"/>
      </w:pPr>
      <w:r>
        <w:t xml:space="preserve"> Esta p</w:t>
      </w:r>
      <w:r>
        <w:rPr>
          <w:rFonts w:cs="Arial"/>
        </w:rPr>
        <w:t xml:space="preserve">esquisa foi financiada pelo Edital </w:t>
      </w:r>
      <w:r>
        <w:t>de Extensão - FURB nº 04/2008</w:t>
      </w:r>
      <w:r>
        <w:br/>
        <w:t>e edital nº 002/2008 PMUC/FAPESC, um projeto realizado com apoio da FURB e FAPESC (Fundação de Apoio a Pesquisa do Estado de Santa Catarina).</w:t>
      </w:r>
    </w:p>
    <w:p w:rsidR="000517E6" w:rsidRDefault="000517E6" w:rsidP="0055109A">
      <w:pPr>
        <w:spacing w:line="360" w:lineRule="auto"/>
        <w:ind w:firstLine="708"/>
        <w:jc w:val="both"/>
        <w:rPr>
          <w:rFonts w:cs="Arial"/>
          <w:bCs/>
        </w:rPr>
      </w:pPr>
    </w:p>
    <w:p w:rsidR="000517E6" w:rsidRDefault="000517E6"/>
    <w:sectPr w:rsidR="000517E6" w:rsidSect="00247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09A"/>
    <w:rsid w:val="000517E6"/>
    <w:rsid w:val="00247007"/>
    <w:rsid w:val="004258F0"/>
    <w:rsid w:val="004E476D"/>
    <w:rsid w:val="0055109A"/>
    <w:rsid w:val="00721BA8"/>
    <w:rsid w:val="00954C28"/>
    <w:rsid w:val="00A249E4"/>
    <w:rsid w:val="00A26466"/>
    <w:rsid w:val="00A55398"/>
    <w:rsid w:val="00A569C1"/>
    <w:rsid w:val="00D8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109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ntsh@furb.br" TargetMode="External"/><Relationship Id="rId4" Type="http://schemas.openxmlformats.org/officeDocument/2006/relationships/hyperlink" Target="mailto:paula_consolin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230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Seção de Apoio ao Usuário</cp:lastModifiedBy>
  <cp:revision>5</cp:revision>
  <dcterms:created xsi:type="dcterms:W3CDTF">2010-10-26T12:59:00Z</dcterms:created>
  <dcterms:modified xsi:type="dcterms:W3CDTF">2010-10-26T17:51:00Z</dcterms:modified>
</cp:coreProperties>
</file>